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E3" w:rsidRDefault="00E177E3">
      <w:pPr>
        <w:rPr>
          <w:b/>
          <w:sz w:val="28"/>
          <w:szCs w:val="28"/>
        </w:rPr>
      </w:pPr>
      <w:r w:rsidRPr="00C24AB4">
        <w:rPr>
          <w:b/>
          <w:sz w:val="28"/>
          <w:szCs w:val="28"/>
        </w:rPr>
        <w:t>Saksa keele olümpiaadi Tallinna piirkonnavoorus 28.01.2011 osalejad: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6"/>
        <w:gridCol w:w="2441"/>
        <w:gridCol w:w="3544"/>
        <w:gridCol w:w="1005"/>
        <w:gridCol w:w="2255"/>
      </w:tblGrid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 xml:space="preserve">Ksenja   Gutnitšenko    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pStyle w:val="PlainText"/>
              <w:rPr>
                <w:rFonts w:ascii="Calibri" w:hAnsi="Calibri"/>
                <w:sz w:val="24"/>
                <w:szCs w:val="24"/>
              </w:rPr>
            </w:pPr>
            <w:r w:rsidRPr="00A00E9B">
              <w:rPr>
                <w:rFonts w:ascii="Calibri" w:hAnsi="Calibri"/>
                <w:sz w:val="24"/>
                <w:szCs w:val="24"/>
              </w:rPr>
              <w:t>Pelgulinna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Maie Uustalu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Joanna-Maria  Laos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pStyle w:val="PlainText"/>
              <w:rPr>
                <w:rFonts w:ascii="Calibri" w:hAnsi="Calibri"/>
                <w:sz w:val="24"/>
                <w:szCs w:val="24"/>
              </w:rPr>
            </w:pPr>
            <w:r w:rsidRPr="00A00E9B">
              <w:rPr>
                <w:rFonts w:ascii="Calibri" w:hAnsi="Calibri"/>
                <w:sz w:val="24"/>
                <w:szCs w:val="24"/>
              </w:rPr>
              <w:t>Pelgulinna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Maie Uustalu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 xml:space="preserve">Hanna-Maria  Pinsel      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pStyle w:val="PlainText"/>
              <w:rPr>
                <w:rFonts w:ascii="Calibri" w:hAnsi="Calibri"/>
                <w:sz w:val="24"/>
                <w:szCs w:val="24"/>
              </w:rPr>
            </w:pPr>
            <w:r w:rsidRPr="00A00E9B">
              <w:rPr>
                <w:rFonts w:ascii="Calibri" w:hAnsi="Calibri"/>
                <w:sz w:val="24"/>
                <w:szCs w:val="24"/>
              </w:rPr>
              <w:t>Pelgulinna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Maie Uustalu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Sander Lillemäe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Inglise Kolledž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C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Mare Lillemäe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Piret Pajusaar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Inglise Kolledž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C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Mare Lillemäe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Teele Talk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Inglise Kolledž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C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Mare Lillemäe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Martin Link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Inglise Kolledž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C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Mare Lillemäe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Michelle Mitt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Inglise Kolledž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10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Mare Lillemäe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Jüri-Karl  Leppik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Reaalkool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Mare Lillemäe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Pille Peebu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Ühisgümnaasium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C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Anu Kiilmaa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Kristel Kirkma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Ühisgümnaasium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C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Anu Kiilmaa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pStyle w:val="PlainText"/>
              <w:rPr>
                <w:rFonts w:ascii="Calibri" w:hAnsi="Calibri"/>
                <w:sz w:val="24"/>
                <w:szCs w:val="24"/>
              </w:rPr>
            </w:pPr>
            <w:r w:rsidRPr="00A00E9B">
              <w:rPr>
                <w:rFonts w:ascii="Calibri" w:hAnsi="Calibri"/>
                <w:sz w:val="24"/>
                <w:szCs w:val="24"/>
              </w:rPr>
              <w:t xml:space="preserve">Grete Gross  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Õismäe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Helle Kasesalu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Keidi Vatter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Õismäe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Helle Kasesalu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Maarja Kordemets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Õismäe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Helle Kasesalu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Karl-Tõnis Lepp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Sikupilli Keskkool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Ellen Liiv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Silvia Selin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Sikupilli Keskkool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Ellen Liiv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Kristina Putšinina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Tallinna Humanitaargümnaasium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Natalja Kontorez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Jekaterina Siilivask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Tallinna Humanitaargümnaasium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Natalja Kontorez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Julia Tšeglakova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Tallinna Humanitaargümnaasium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Natalja Kontorez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Deniss Harlamov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Tallinna Humanitaargümnaasium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Natalja Kontorez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Deniss Sokirjanski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Tallinna Humanitaargümnaasium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Natalja Kontorez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Kaidi-Anne Küppar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Helen Veski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Triinu Tamberg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Janne Aadusoo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Silvia Juhansoo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Miina Kannel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Mirjam Tamme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Triin Lutsoja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Kristen Kuut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Riin-Kärt Ranne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Mehis Soomre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Maris Alt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Kristina Knut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  <w:lang w:eastAsia="et-EE"/>
              </w:rPr>
            </w:pPr>
            <w:r w:rsidRPr="00A00E9B">
              <w:rPr>
                <w:sz w:val="24"/>
                <w:szCs w:val="24"/>
                <w:lang w:eastAsia="et-EE"/>
              </w:rPr>
              <w:t>Keidy Treier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Signe Rosenberg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Minadora Lukas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10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0"/>
                <w:szCs w:val="20"/>
              </w:rPr>
            </w:pPr>
            <w:r w:rsidRPr="00A00E9B">
              <w:rPr>
                <w:sz w:val="20"/>
                <w:szCs w:val="20"/>
              </w:rPr>
              <w:t>Sonja Kikul; Küllike Kütt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Silver Ojassoo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10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0"/>
                <w:szCs w:val="20"/>
              </w:rPr>
            </w:pPr>
            <w:r w:rsidRPr="00A00E9B">
              <w:rPr>
                <w:sz w:val="20"/>
                <w:szCs w:val="20"/>
              </w:rPr>
              <w:t>Sonja Kikul, Küllike Kütt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Silvia Külasalu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rPr>
                <w:rFonts w:cs="Tahoma"/>
                <w:sz w:val="20"/>
                <w:szCs w:val="20"/>
              </w:rPr>
            </w:pPr>
            <w:r w:rsidRPr="00A00E9B">
              <w:rPr>
                <w:rFonts w:cs="Tahoma"/>
                <w:sz w:val="20"/>
                <w:szCs w:val="20"/>
              </w:rPr>
              <w:t>Margit Tammekänd</w:t>
            </w:r>
            <w:r w:rsidRPr="00A00E9B">
              <w:rPr>
                <w:rFonts w:cs="Tahoma"/>
                <w:sz w:val="20"/>
                <w:szCs w:val="20"/>
              </w:rPr>
              <w:br/>
              <w:t>Michaela Weinbrenner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Kadri Siimon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M.Tammekänd …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Alice Kääramees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M.Tammekänd …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Anna-Maria Moon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M.Tammekänd …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Anet Kivihall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M.Tammekänd …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Henri Lempu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M.Tammekänd …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Reelika Kaupmees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M.Tammekänd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00E9B">
              <w:t>Triin Juss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Reet Jõgeva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00E9B">
              <w:t>Silver-Joosep Paluste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Reet Jõgeva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00E9B">
              <w:t>Liisi Kriis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Tahoma"/>
                <w:sz w:val="24"/>
                <w:szCs w:val="24"/>
              </w:rPr>
              <w:t>Tallinna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Reet Jõgeva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Marit Sukk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Moonika Küla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Liisa Eero 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Moonika Küla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Epp Mäekivi    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Moonika Küla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Mirjam Rätsep   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Margit Randlo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Kristel Huvila 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12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Margit Randlo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Margot Maksing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Riina Rammo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Laura Kerttu Reintam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Riina Rammo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Kerttu Reinmaa    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Riina Rammo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Katri Elias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10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Margit Randlo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Pavel Senjavin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10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Margit Randlo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Heily Palomäki  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10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Lehti Hiller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Getter Keerd     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10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Lehti Hiller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Kevin Saaremäe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Kadrioru Saksa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Lehti Hiller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Eneli Tänavots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Mustamäe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Erika Pensa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Jennifer Scholz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Tallinna Lilleküla Gümnaasiumi 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B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rPr>
                <w:sz w:val="24"/>
                <w:szCs w:val="24"/>
              </w:rPr>
            </w:pPr>
            <w:r w:rsidRPr="00A00E9B">
              <w:rPr>
                <w:rFonts w:cs="Arial"/>
                <w:sz w:val="24"/>
                <w:szCs w:val="24"/>
              </w:rPr>
              <w:t>Leili Küttner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Nikita Leschko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Lasnamäe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pStyle w:val="PlainText"/>
              <w:rPr>
                <w:rFonts w:ascii="Calibri" w:hAnsi="Calibri"/>
                <w:sz w:val="24"/>
                <w:szCs w:val="24"/>
              </w:rPr>
            </w:pPr>
            <w:r w:rsidRPr="00A00E9B">
              <w:rPr>
                <w:rFonts w:ascii="Calibri" w:hAnsi="Calibri"/>
                <w:sz w:val="24"/>
                <w:szCs w:val="24"/>
              </w:rPr>
              <w:t>Vera Kudina</w:t>
            </w:r>
          </w:p>
        </w:tc>
      </w:tr>
      <w:tr w:rsidR="00E177E3" w:rsidRPr="00A00E9B" w:rsidTr="00247C6A">
        <w:tc>
          <w:tcPr>
            <w:tcW w:w="786" w:type="dxa"/>
          </w:tcPr>
          <w:p w:rsidR="00E177E3" w:rsidRPr="00A00E9B" w:rsidRDefault="00E177E3" w:rsidP="00247C6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441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Nikita Mitrofanov</w:t>
            </w:r>
          </w:p>
        </w:tc>
        <w:tc>
          <w:tcPr>
            <w:tcW w:w="3544" w:type="dxa"/>
          </w:tcPr>
          <w:p w:rsidR="00E177E3" w:rsidRPr="00A00E9B" w:rsidRDefault="00E177E3" w:rsidP="00247C6A">
            <w:pPr>
              <w:pStyle w:val="PlainText"/>
              <w:rPr>
                <w:rFonts w:ascii="Calibri" w:hAnsi="Calibri"/>
                <w:sz w:val="24"/>
                <w:szCs w:val="24"/>
              </w:rPr>
            </w:pPr>
            <w:r w:rsidRPr="00A00E9B">
              <w:rPr>
                <w:rFonts w:ascii="Calibri" w:hAnsi="Calibri"/>
                <w:sz w:val="24"/>
                <w:szCs w:val="24"/>
              </w:rPr>
              <w:t>Liivalaia Gümnaasium</w:t>
            </w:r>
          </w:p>
        </w:tc>
        <w:tc>
          <w:tcPr>
            <w:tcW w:w="100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11   A</w:t>
            </w:r>
          </w:p>
        </w:tc>
        <w:tc>
          <w:tcPr>
            <w:tcW w:w="2255" w:type="dxa"/>
          </w:tcPr>
          <w:p w:rsidR="00E177E3" w:rsidRPr="00A00E9B" w:rsidRDefault="00E177E3" w:rsidP="00247C6A">
            <w:pPr>
              <w:spacing w:after="0" w:line="240" w:lineRule="auto"/>
              <w:rPr>
                <w:sz w:val="24"/>
                <w:szCs w:val="24"/>
              </w:rPr>
            </w:pPr>
            <w:r w:rsidRPr="00A00E9B">
              <w:rPr>
                <w:sz w:val="24"/>
                <w:szCs w:val="24"/>
              </w:rPr>
              <w:t>Anneli Kesksaar</w:t>
            </w:r>
          </w:p>
        </w:tc>
      </w:tr>
    </w:tbl>
    <w:p w:rsidR="00E177E3" w:rsidRPr="00A00E9B" w:rsidRDefault="00E177E3" w:rsidP="00C24AB4"/>
    <w:p w:rsidR="00E177E3" w:rsidRDefault="00E177E3" w:rsidP="00C24AB4">
      <w:r>
        <w:t>Ellen Liiv</w:t>
      </w:r>
    </w:p>
    <w:p w:rsidR="00E177E3" w:rsidRDefault="00E177E3" w:rsidP="00C24AB4">
      <w:r>
        <w:t xml:space="preserve">Saksa keele olümpiaadi komisjoni esimees </w:t>
      </w:r>
    </w:p>
    <w:p w:rsidR="00E177E3" w:rsidRPr="00C24AB4" w:rsidRDefault="00E177E3">
      <w:pPr>
        <w:rPr>
          <w:b/>
          <w:sz w:val="28"/>
          <w:szCs w:val="28"/>
        </w:rPr>
      </w:pPr>
    </w:p>
    <w:sectPr w:rsidR="00E177E3" w:rsidRPr="00C24AB4" w:rsidSect="00FC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4C1E"/>
    <w:multiLevelType w:val="hybridMultilevel"/>
    <w:tmpl w:val="D4AAFB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AB4"/>
    <w:rsid w:val="0011629C"/>
    <w:rsid w:val="001E7566"/>
    <w:rsid w:val="002112D1"/>
    <w:rsid w:val="00247C6A"/>
    <w:rsid w:val="00286E24"/>
    <w:rsid w:val="002F3E68"/>
    <w:rsid w:val="003A0EE9"/>
    <w:rsid w:val="006C402B"/>
    <w:rsid w:val="008A20AD"/>
    <w:rsid w:val="008E311F"/>
    <w:rsid w:val="009B6BC0"/>
    <w:rsid w:val="00A00E9B"/>
    <w:rsid w:val="00A24D21"/>
    <w:rsid w:val="00A86A4C"/>
    <w:rsid w:val="00C24AB4"/>
    <w:rsid w:val="00C24B85"/>
    <w:rsid w:val="00CD1312"/>
    <w:rsid w:val="00E177E3"/>
    <w:rsid w:val="00FC5E5D"/>
    <w:rsid w:val="00FD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4AB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C24A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24AB4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628</Words>
  <Characters>3648</Characters>
  <Application>Microsoft Office Outlook</Application>
  <DocSecurity>0</DocSecurity>
  <Lines>0</Lines>
  <Paragraphs>0</Paragraphs>
  <ScaleCrop>false</ScaleCrop>
  <Company>Tallinna Reaalkool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Saksa keele olümpiaadi Tallinna piirkonnavoorus 28</dc:title>
  <dc:subject/>
  <dc:creator>mare0211</dc:creator>
  <cp:keywords/>
  <dc:description/>
  <cp:lastModifiedBy>rei</cp:lastModifiedBy>
  <cp:revision>3</cp:revision>
  <dcterms:created xsi:type="dcterms:W3CDTF">2011-01-17T08:25:00Z</dcterms:created>
  <dcterms:modified xsi:type="dcterms:W3CDTF">2011-01-18T09:11:00Z</dcterms:modified>
</cp:coreProperties>
</file>